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6C" w:rsidRDefault="00CE256C" w:rsidP="00300476">
      <w:pPr>
        <w:pStyle w:val="Heading1"/>
      </w:pPr>
      <w:r>
        <w:t>Project One Deliverables</w:t>
      </w:r>
    </w:p>
    <w:p w:rsidR="00CE256C" w:rsidRDefault="00CE256C" w:rsidP="00300476">
      <w:pPr>
        <w:pStyle w:val="NoSpacing"/>
      </w:pPr>
      <w:r>
        <w:t>Name:</w:t>
      </w:r>
      <w:r>
        <w:tab/>
      </w:r>
    </w:p>
    <w:p w:rsidR="00CE256C" w:rsidRDefault="00CE256C" w:rsidP="00300476">
      <w:pPr>
        <w:pStyle w:val="NoSpacing"/>
      </w:pPr>
      <w:r>
        <w:t>Class:</w:t>
      </w:r>
      <w:r>
        <w:tab/>
      </w:r>
    </w:p>
    <w:p w:rsidR="00CE256C" w:rsidRDefault="00CE256C" w:rsidP="00300476">
      <w:pPr>
        <w:pStyle w:val="NoSpacing"/>
      </w:pPr>
      <w:r>
        <w:t>Date:</w:t>
      </w:r>
      <w:r>
        <w:tab/>
      </w:r>
    </w:p>
    <w:p w:rsidR="00CE256C" w:rsidRDefault="00CE256C" w:rsidP="00300476">
      <w:pPr>
        <w:pStyle w:val="NoSpacing"/>
      </w:pPr>
    </w:p>
    <w:p w:rsidR="00CE256C" w:rsidRDefault="00CE256C" w:rsidP="006A5467">
      <w:pPr>
        <w:pStyle w:val="Heading2"/>
      </w:pPr>
      <w:r>
        <w:t>Deliverable 1: Screenshot of QC_SimBavaria.csv in Excel</w:t>
      </w:r>
    </w:p>
    <w:p w:rsidR="00CE256C" w:rsidRDefault="00CE256C" w:rsidP="006A5467">
      <w:pPr>
        <w:pStyle w:val="NoSpacing"/>
      </w:pPr>
      <w:r>
        <w:rPr>
          <w:noProof/>
        </w:rPr>
        <w:pict>
          <v:rect id="_x0000_s1026" style="position:absolute;margin-left:5.25pt;margin-top:17.65pt;width:461.25pt;height:451.5pt;z-index:251658240" filled="f"/>
        </w:pict>
      </w:r>
      <w:r>
        <w:t>Screen shot should fit in the box and the chart should be legible.</w:t>
      </w: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 w:rsidP="006A5467">
      <w:pPr>
        <w:pStyle w:val="NoSpacing"/>
      </w:pPr>
    </w:p>
    <w:p w:rsidR="00CE256C" w:rsidRDefault="00CE256C">
      <w:r>
        <w:br w:type="page"/>
      </w:r>
    </w:p>
    <w:p w:rsidR="00CE256C" w:rsidRDefault="00CE256C" w:rsidP="00625865">
      <w:pPr>
        <w:pStyle w:val="Heading2"/>
      </w:pPr>
      <w:r w:rsidRPr="00625865">
        <w:t>Deliverable 2: Screenshot of of SimBavaria and Google Earth coordinates in QGIS.</w:t>
      </w:r>
    </w:p>
    <w:p w:rsidR="00CE256C" w:rsidRDefault="00CE256C" w:rsidP="00625865">
      <w:r>
        <w:t>Screenshot should fit in the given box, all layers visible. The image can be rotated 90 degrees to fit.</w:t>
      </w:r>
    </w:p>
    <w:p w:rsidR="00CE256C" w:rsidRDefault="00CE256C" w:rsidP="00625865">
      <w:r>
        <w:rPr>
          <w:noProof/>
        </w:rPr>
        <w:pict>
          <v:rect id="_x0000_s1027" style="position:absolute;margin-left:-32.25pt;margin-top:1pt;width:542.25pt;height:585pt;z-index:251659264" filled="f"/>
        </w:pict>
      </w:r>
    </w:p>
    <w:p w:rsidR="00CE256C" w:rsidRDefault="00CE256C" w:rsidP="00625865"/>
    <w:p w:rsidR="00CE256C" w:rsidRDefault="00CE256C" w:rsidP="00625865"/>
    <w:p w:rsidR="00CE256C" w:rsidRDefault="00CE256C" w:rsidP="00625865"/>
    <w:p w:rsidR="00CE256C" w:rsidRDefault="00CE256C" w:rsidP="00625865"/>
    <w:p w:rsidR="00CE256C" w:rsidRDefault="00CE256C" w:rsidP="00625865"/>
    <w:p w:rsidR="00CE256C" w:rsidRDefault="00CE256C" w:rsidP="00625865"/>
    <w:p w:rsidR="00CE256C" w:rsidRDefault="00CE256C" w:rsidP="00625865"/>
    <w:p w:rsidR="00CE256C" w:rsidRDefault="00CE256C" w:rsidP="00625865"/>
    <w:p w:rsidR="00CE256C" w:rsidRDefault="00CE256C" w:rsidP="00625865"/>
    <w:p w:rsidR="00CE256C" w:rsidRDefault="00CE256C" w:rsidP="00625865"/>
    <w:p w:rsidR="00CE256C" w:rsidRDefault="00CE256C" w:rsidP="00625865"/>
    <w:p w:rsidR="00CE256C" w:rsidRDefault="00CE256C" w:rsidP="00625865"/>
    <w:p w:rsidR="00CE256C" w:rsidRDefault="00CE256C" w:rsidP="00625865"/>
    <w:p w:rsidR="00CE256C" w:rsidRDefault="00CE256C" w:rsidP="00625865"/>
    <w:p w:rsidR="00CE256C" w:rsidRDefault="00CE256C" w:rsidP="00625865"/>
    <w:p w:rsidR="00CE256C" w:rsidRDefault="00CE256C" w:rsidP="00625865"/>
    <w:p w:rsidR="00CE256C" w:rsidRDefault="00CE256C" w:rsidP="00625865"/>
    <w:p w:rsidR="00CE256C" w:rsidRDefault="00CE256C" w:rsidP="00625865"/>
    <w:p w:rsidR="00CE256C" w:rsidRDefault="00CE256C" w:rsidP="00625865"/>
    <w:p w:rsidR="00CE256C" w:rsidRDefault="00CE256C">
      <w:r>
        <w:br w:type="page"/>
      </w:r>
    </w:p>
    <w:p w:rsidR="00CE256C" w:rsidRDefault="00CE256C" w:rsidP="00361241">
      <w:pPr>
        <w:pStyle w:val="Heading2"/>
      </w:pPr>
      <w:r>
        <w:t>Deliverable 3: Answer Questions</w:t>
      </w:r>
    </w:p>
    <w:p w:rsidR="00CE256C" w:rsidRDefault="00CE256C" w:rsidP="00AB43C5">
      <w:pPr>
        <w:pStyle w:val="NoSpacing"/>
      </w:pPr>
      <w:r>
        <w:t xml:space="preserve">Consider the source of the original SimBavaria datasets and issues of scale and accuracy of digitization. </w:t>
      </w:r>
      <w:r w:rsidRPr="00AB43C5">
        <w:rPr>
          <w:b/>
        </w:rPr>
        <w:t>Note:</w:t>
      </w:r>
      <w:r>
        <w:t xml:space="preserve"> both QGIS and Google Earth are Geographic Coordinate Systems, UTM WGS 1984.</w:t>
      </w:r>
    </w:p>
    <w:p w:rsidR="00CE256C" w:rsidRDefault="00CE256C" w:rsidP="00AB43C5">
      <w:pPr>
        <w:pStyle w:val="NoSpacing"/>
      </w:pPr>
    </w:p>
    <w:p w:rsidR="00CE256C" w:rsidRDefault="00CE256C" w:rsidP="00361241">
      <w:pPr>
        <w:pStyle w:val="NoSpacing"/>
      </w:pPr>
      <w:r>
        <w:t xml:space="preserve">Does the point from Google Earth line up correctly with its location as displayed in QGIS? </w:t>
      </w:r>
    </w:p>
    <w:p w:rsidR="00CE256C" w:rsidRDefault="00CE256C" w:rsidP="00361241">
      <w:pPr>
        <w:pStyle w:val="NoSpacing"/>
      </w:pPr>
      <w:r>
        <w:t xml:space="preserve">Answer: </w:t>
      </w:r>
    </w:p>
    <w:p w:rsidR="00CE256C" w:rsidRDefault="00CE256C" w:rsidP="00361241">
      <w:pPr>
        <w:pStyle w:val="NoSpacing"/>
      </w:pPr>
      <w:r>
        <w:t xml:space="preserve">What is a possible reason for this distortion? </w:t>
      </w:r>
    </w:p>
    <w:p w:rsidR="00CE256C" w:rsidRDefault="00CE256C" w:rsidP="00361241">
      <w:pPr>
        <w:pStyle w:val="NoSpacing"/>
      </w:pPr>
      <w:r>
        <w:t xml:space="preserve">Answer: </w:t>
      </w:r>
    </w:p>
    <w:p w:rsidR="00CE256C" w:rsidRDefault="00CE256C">
      <w:r>
        <w:br w:type="page"/>
      </w:r>
    </w:p>
    <w:p w:rsidR="00CE256C" w:rsidRDefault="00CE256C" w:rsidP="00AB43C5">
      <w:pPr>
        <w:pStyle w:val="Heading2"/>
      </w:pPr>
      <w:r>
        <w:t>Deliverable 4: Final Layout</w:t>
      </w:r>
    </w:p>
    <w:p w:rsidR="00CE256C" w:rsidRDefault="00CE256C" w:rsidP="003B2D37">
      <w:r>
        <w:t>Paste a screenshot of your final layout open in an image viewer on this page.</w:t>
      </w:r>
    </w:p>
    <w:p w:rsidR="00CE256C" w:rsidRDefault="00CE256C" w:rsidP="003B2D37"/>
    <w:p w:rsidR="00CE256C" w:rsidRDefault="00CE256C" w:rsidP="003B2D37"/>
    <w:p w:rsidR="00CE256C" w:rsidRDefault="00CE256C">
      <w:r>
        <w:br w:type="page"/>
      </w:r>
    </w:p>
    <w:p w:rsidR="00CE256C" w:rsidRDefault="00CE256C" w:rsidP="003B2D37">
      <w:pPr>
        <w:pStyle w:val="Heading2"/>
      </w:pPr>
      <w:r>
        <w:t>Deliverable 5: Screenshot of final Access Table</w:t>
      </w:r>
    </w:p>
    <w:p w:rsidR="00CE256C" w:rsidRPr="003B2D37" w:rsidRDefault="00CE256C" w:rsidP="003B2D37">
      <w:pPr>
        <w:pStyle w:val="NoSpacing"/>
      </w:pPr>
      <w:r>
        <w:t>Image should fit in the provided box and the table should be legible. The image can be turned 90 degrees to fit these criteria.</w:t>
      </w:r>
    </w:p>
    <w:p w:rsidR="00CE256C" w:rsidRDefault="00CE256C" w:rsidP="003B2D37">
      <w:r>
        <w:rPr>
          <w:noProof/>
        </w:rPr>
        <w:pict>
          <v:rect id="_x0000_s1028" style="position:absolute;margin-left:-36pt;margin-top:7.35pt;width:542.25pt;height:585pt;z-index:251660288" filled="f"/>
        </w:pict>
      </w:r>
    </w:p>
    <w:p w:rsidR="00CE256C" w:rsidRDefault="00CE256C" w:rsidP="003B2D37"/>
    <w:p w:rsidR="00CE256C" w:rsidRPr="003B2D37" w:rsidRDefault="00CE256C" w:rsidP="003B2D37"/>
    <w:p w:rsidR="00CE256C" w:rsidRPr="00361241" w:rsidRDefault="00CE256C" w:rsidP="00361241">
      <w:pPr>
        <w:pStyle w:val="NoSpacing"/>
      </w:pPr>
    </w:p>
    <w:sectPr w:rsidR="00CE256C" w:rsidRPr="00361241" w:rsidSect="00EB7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476"/>
    <w:rsid w:val="001E5E0E"/>
    <w:rsid w:val="002675A3"/>
    <w:rsid w:val="00300476"/>
    <w:rsid w:val="00322C25"/>
    <w:rsid w:val="0035279B"/>
    <w:rsid w:val="00361241"/>
    <w:rsid w:val="003B2D37"/>
    <w:rsid w:val="00625865"/>
    <w:rsid w:val="00676780"/>
    <w:rsid w:val="006A5467"/>
    <w:rsid w:val="009E070C"/>
    <w:rsid w:val="00A350D6"/>
    <w:rsid w:val="00A65AC5"/>
    <w:rsid w:val="00AB43C5"/>
    <w:rsid w:val="00AD246D"/>
    <w:rsid w:val="00BE11AB"/>
    <w:rsid w:val="00C65540"/>
    <w:rsid w:val="00CE256C"/>
    <w:rsid w:val="00E60CF9"/>
    <w:rsid w:val="00E924E2"/>
    <w:rsid w:val="00EB162A"/>
    <w:rsid w:val="00EB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C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0047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546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047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A5467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300476"/>
  </w:style>
  <w:style w:type="paragraph" w:styleId="Subtitle">
    <w:name w:val="Subtitle"/>
    <w:basedOn w:val="Normal"/>
    <w:next w:val="Normal"/>
    <w:link w:val="SubtitleChar"/>
    <w:uiPriority w:val="99"/>
    <w:qFormat/>
    <w:rsid w:val="0030047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047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7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6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162</Words>
  <Characters>927</Characters>
  <Application>Microsoft Office Outlook</Application>
  <DocSecurity>0</DocSecurity>
  <Lines>0</Lines>
  <Paragraphs>0</Paragraphs>
  <ScaleCrop>false</ScaleCrop>
  <Company>James Madison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One Deliverables</dc:title>
  <dc:subject/>
  <dc:creator>James Madison University</dc:creator>
  <cp:keywords/>
  <dc:description/>
  <cp:lastModifiedBy>Walter</cp:lastModifiedBy>
  <cp:revision>2</cp:revision>
  <dcterms:created xsi:type="dcterms:W3CDTF">2008-11-12T16:38:00Z</dcterms:created>
  <dcterms:modified xsi:type="dcterms:W3CDTF">2008-11-12T16:38:00Z</dcterms:modified>
</cp:coreProperties>
</file>